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22" w:rsidRDefault="00887A3D">
      <w:pPr>
        <w:pStyle w:val="0"/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95A22" w:rsidRDefault="00887A3D">
      <w:pPr>
        <w:pStyle w:val="0"/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040120" cy="6664960"/>
            <wp:effectExtent l="0" t="0" r="17780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666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95A22">
      <w:footerReference w:type="even" r:id="rId8"/>
      <w:footerReference w:type="default" r:id="rId9"/>
      <w:pgSz w:w="11906" w:h="16838"/>
      <w:pgMar w:top="2098" w:right="1588" w:bottom="1814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DC" w:rsidRDefault="001D19DC">
      <w:r>
        <w:separator/>
      </w:r>
    </w:p>
  </w:endnote>
  <w:endnote w:type="continuationSeparator" w:id="0">
    <w:p w:rsidR="001D19DC" w:rsidRDefault="001D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2" w:rsidRDefault="00887A3D">
    <w:pPr>
      <w:pStyle w:val="a3"/>
      <w:ind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46B70" w:rsidRPr="00046B70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22" w:rsidRDefault="00887A3D">
    <w:pPr>
      <w:pStyle w:val="a3"/>
      <w:ind w:right="360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46B70" w:rsidRPr="00046B70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DC" w:rsidRDefault="001D19DC">
      <w:r>
        <w:separator/>
      </w:r>
    </w:p>
  </w:footnote>
  <w:footnote w:type="continuationSeparator" w:id="0">
    <w:p w:rsidR="001D19DC" w:rsidRDefault="001D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030C4"/>
    <w:rsid w:val="0003576D"/>
    <w:rsid w:val="00046B70"/>
    <w:rsid w:val="000D67B8"/>
    <w:rsid w:val="00196488"/>
    <w:rsid w:val="001D19DC"/>
    <w:rsid w:val="00783686"/>
    <w:rsid w:val="007E4453"/>
    <w:rsid w:val="00887A3D"/>
    <w:rsid w:val="00A80BAF"/>
    <w:rsid w:val="00B95A22"/>
    <w:rsid w:val="00D80FEC"/>
    <w:rsid w:val="00E11357"/>
    <w:rsid w:val="00F1015D"/>
    <w:rsid w:val="00F67CFC"/>
    <w:rsid w:val="1A0C673C"/>
    <w:rsid w:val="468E54B7"/>
    <w:rsid w:val="756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307B46-506A-4A8E-8935-8EC0599A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0"/>
    <w:next w:val="0"/>
    <w:qFormat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 w:hAnsi="宋体" w:cs="宋体"/>
      <w:b/>
      <w:bCs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customStyle="1" w:styleId="a5">
    <w:name w:val="公文正文标题"/>
    <w:basedOn w:val="a6"/>
    <w:pPr>
      <w:spacing w:beforeLines="200" w:before="624" w:afterLines="200" w:after="624" w:line="640" w:lineRule="exact"/>
      <w:ind w:firstLineChars="0" w:firstLine="0"/>
      <w:jc w:val="center"/>
    </w:pPr>
    <w:rPr>
      <w:rFonts w:ascii="方正小标宋简体" w:eastAsia="方正小标宋简体" w:hAnsi="宋体"/>
      <w:sz w:val="44"/>
      <w:szCs w:val="44"/>
    </w:rPr>
  </w:style>
  <w:style w:type="paragraph" w:customStyle="1" w:styleId="a6">
    <w:name w:val="公文正文"/>
    <w:basedOn w:val="a"/>
    <w:pPr>
      <w:spacing w:line="312" w:lineRule="auto"/>
      <w:ind w:firstLineChars="200" w:firstLine="640"/>
    </w:pPr>
    <w:rPr>
      <w:rFonts w:ascii="仿宋_GB2312" w:eastAsia="仿宋_GB2312"/>
      <w:sz w:val="32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15;&#20989;3.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便函3.2.wpt</Template>
  <TotalTime>1</TotalTime>
  <Pages>1</Pages>
  <Words>0</Words>
  <Characters>5</Characters>
  <Application>Microsoft Office Word</Application>
  <DocSecurity>0</DocSecurity>
  <Lines>1</Lines>
  <Paragraphs>1</Paragraphs>
  <ScaleCrop>false</ScaleCrop>
  <Company>云南省住房和城乡建设厅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沙喜溪</dc:creator>
  <cp:lastModifiedBy>China</cp:lastModifiedBy>
  <cp:revision>3</cp:revision>
  <cp:lastPrinted>2019-09-04T07:36:00Z</cp:lastPrinted>
  <dcterms:created xsi:type="dcterms:W3CDTF">2019-09-05T02:47:00Z</dcterms:created>
  <dcterms:modified xsi:type="dcterms:W3CDTF">2019-09-05T02:49:00Z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