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0B" w:rsidRDefault="00276EB6">
      <w:pPr>
        <w:pStyle w:val="a5"/>
        <w:widowControl/>
        <w:adjustRightInd w:val="0"/>
        <w:snapToGrid w:val="0"/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E160B" w:rsidRDefault="00276EB6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调查信息报送表</w:t>
      </w:r>
    </w:p>
    <w:p w:rsidR="00EE160B" w:rsidRDefault="00276EB6">
      <w:pPr>
        <w:snapToGrid w:val="0"/>
        <w:rPr>
          <w:rFonts w:ascii="楷体_GB2312" w:eastAsia="楷体_GB2312" w:hAnsi="楷体_GB2312" w:cs="楷体_GB2312"/>
          <w:sz w:val="28"/>
          <w:szCs w:val="21"/>
        </w:rPr>
      </w:pPr>
      <w:r>
        <w:rPr>
          <w:rFonts w:ascii="楷体_GB2312" w:eastAsia="楷体_GB2312" w:hAnsi="楷体_GB2312" w:cs="楷体_GB2312" w:hint="eastAsia"/>
          <w:sz w:val="28"/>
          <w:szCs w:val="21"/>
        </w:rPr>
        <w:t>填报单位：（盖章）    （州）市住房和城乡建设局</w:t>
      </w:r>
    </w:p>
    <w:p w:rsidR="00EE160B" w:rsidRDefault="00276EB6">
      <w:pPr>
        <w:snapToGrid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28"/>
          <w:szCs w:val="21"/>
        </w:rPr>
        <w:t>填报人员：            联系电话：          填报时间</w:t>
      </w:r>
      <w:r>
        <w:rPr>
          <w:rFonts w:ascii="楷体_GB2312" w:eastAsia="楷体_GB2312" w:hAnsi="楷体_GB2312" w:cs="楷体_GB2312" w:hint="eastAsia"/>
          <w:sz w:val="32"/>
          <w:szCs w:val="21"/>
        </w:rPr>
        <w:t>：</w:t>
      </w:r>
    </w:p>
    <w:tbl>
      <w:tblPr>
        <w:tblW w:w="95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EE160B">
        <w:trPr>
          <w:trHeight w:val="750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事故性质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：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生产安全责任事故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非生产安全责任事故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事故发生时间： 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事故发生地点：</w:t>
            </w:r>
            <w:r>
              <w:rPr>
                <w:rStyle w:val="font71"/>
                <w:rFonts w:ascii="黑体" w:eastAsia="黑体" w:hAnsi="黑体" w:cs="黑体" w:hint="eastAsia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font61"/>
                <w:rFonts w:ascii="黑体" w:eastAsia="黑体" w:hAnsi="黑体" w:cs="黑体" w:hint="default"/>
                <w:sz w:val="24"/>
                <w:szCs w:val="24"/>
                <w:lang w:bidi="ar"/>
              </w:rPr>
              <w:t xml:space="preserve">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事故类型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□高处坠落     □物体打击      □起重机械伤害      □施工机具伤害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□土方、基坑坍塌    □脚手架   □模板支架    □触电    □中毒和窒息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□火灾和爆炸        □其他类型，具体是：</w:t>
            </w:r>
            <w:r>
              <w:rPr>
                <w:rStyle w:val="font81"/>
                <w:rFonts w:hAnsi="宋体" w:hint="default"/>
                <w:lang w:bidi="ar"/>
              </w:rPr>
              <w:t xml:space="preserve">               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EE160B">
        <w:trPr>
          <w:trHeight w:val="570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是否属于危大工程事故：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是□（是□/否□属于超过一定规模的危大工程事故）</w:t>
            </w:r>
          </w:p>
          <w:p w:rsidR="00EE160B" w:rsidRDefault="00276EB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否□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死亡人数：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人                   失踪人数：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人               重伤人数：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人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造成直接经济损失：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（万元）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事故等级：</w:t>
            </w:r>
            <w:r>
              <w:rPr>
                <w:rStyle w:val="font91"/>
                <w:rFonts w:hAnsi="宋体" w:hint="default"/>
                <w:sz w:val="32"/>
                <w:szCs w:val="32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一般/</w:t>
            </w:r>
            <w:r>
              <w:rPr>
                <w:rStyle w:val="font91"/>
                <w:rFonts w:hAnsi="宋体" w:hint="default"/>
                <w:sz w:val="32"/>
                <w:szCs w:val="32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较大/</w:t>
            </w:r>
            <w:r>
              <w:rPr>
                <w:rStyle w:val="font91"/>
                <w:rFonts w:hAnsi="宋体" w:hint="default"/>
                <w:sz w:val="32"/>
                <w:szCs w:val="32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重大/</w:t>
            </w:r>
            <w:r>
              <w:rPr>
                <w:rStyle w:val="font91"/>
                <w:rFonts w:hAnsi="宋体" w:hint="default"/>
                <w:sz w:val="32"/>
                <w:szCs w:val="32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特别重大</w:t>
            </w:r>
          </w:p>
        </w:tc>
      </w:tr>
      <w:tr w:rsidR="00EE160B">
        <w:trPr>
          <w:trHeight w:val="540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事故发生经过（2000字内）：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cs="Calibri"/>
                <w:color w:val="000000"/>
                <w:sz w:val="22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  <w:t>事故原因分析（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2000字内）：</w:t>
            </w:r>
          </w:p>
        </w:tc>
      </w:tr>
      <w:tr w:rsidR="00EE160B">
        <w:trPr>
          <w:trHeight w:val="390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jc w:val="left"/>
              <w:rPr>
                <w:rFonts w:cs="Calibri"/>
                <w:color w:val="000000"/>
                <w:sz w:val="22"/>
              </w:rPr>
            </w:pPr>
          </w:p>
        </w:tc>
      </w:tr>
      <w:tr w:rsidR="00EE160B">
        <w:trPr>
          <w:trHeight w:val="1140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伤亡人员信息</w:t>
            </w:r>
            <w:r>
              <w:rPr>
                <w:rStyle w:val="font71"/>
                <w:sz w:val="22"/>
                <w:szCs w:val="22"/>
                <w:lang w:bidi="ar"/>
              </w:rPr>
              <w:br/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姓名：</w:t>
            </w:r>
            <w:r>
              <w:rPr>
                <w:rStyle w:val="font71"/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                 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身份证号码：</w:t>
            </w:r>
            <w:r>
              <w:rPr>
                <w:rStyle w:val="font71"/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                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年龄：</w:t>
            </w:r>
            <w:r>
              <w:rPr>
                <w:rStyle w:val="font71"/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所属单位：</w:t>
            </w:r>
            <w:r>
              <w:rPr>
                <w:rStyle w:val="font71"/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             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职务/工种：                       文化程度：</w:t>
            </w:r>
            <w:r>
              <w:rPr>
                <w:rStyle w:val="font71"/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font71"/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br/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人员入场时间：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项目名称：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项目类别：</w:t>
            </w: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□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 xml:space="preserve">房屋建筑        </w:t>
            </w: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□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 xml:space="preserve">市政基础设施          </w:t>
            </w: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□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>非房屋市政</w:t>
            </w:r>
          </w:p>
        </w:tc>
      </w:tr>
      <w:tr w:rsidR="00EE160B">
        <w:trPr>
          <w:trHeight w:val="28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是否办理施工许可证手续：</w:t>
            </w:r>
            <w:r>
              <w:rPr>
                <w:rStyle w:val="font61"/>
                <w:rFonts w:hint="default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是/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否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施工许可证编号：</w:t>
            </w:r>
          </w:p>
        </w:tc>
      </w:tr>
      <w:tr w:rsidR="00EE160B">
        <w:trPr>
          <w:trHeight w:val="900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snapToGrid w:val="0"/>
              <w:textAlignment w:val="center"/>
              <w:rPr>
                <w:rStyle w:val="font3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是否采用工程总承包模式：</w:t>
            </w:r>
            <w:r>
              <w:rPr>
                <w:rStyle w:val="font3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>是</w:t>
            </w: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□</w:t>
            </w:r>
            <w:r>
              <w:rPr>
                <w:rStyle w:val="font3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>（工程总承包单位类型：</w:t>
            </w:r>
            <w:r>
              <w:rPr>
                <w:rStyle w:val="font21"/>
                <w:rFonts w:hAnsi="仿宋_GB2312" w:hint="default"/>
                <w:sz w:val="22"/>
                <w:szCs w:val="22"/>
                <w:lang w:bidi="ar"/>
              </w:rPr>
              <w:t>□</w:t>
            </w:r>
            <w:r>
              <w:rPr>
                <w:rStyle w:val="font3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>施工单位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/</w:t>
            </w:r>
            <w:r>
              <w:rPr>
                <w:rStyle w:val="font21"/>
                <w:rFonts w:hAnsi="仿宋_GB2312" w:hint="default"/>
                <w:sz w:val="22"/>
                <w:szCs w:val="22"/>
                <w:lang w:bidi="ar"/>
              </w:rPr>
              <w:t>□</w:t>
            </w:r>
            <w:r>
              <w:rPr>
                <w:rStyle w:val="font3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>设计单位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/</w:t>
            </w:r>
            <w:r>
              <w:rPr>
                <w:rStyle w:val="font21"/>
                <w:rFonts w:hAnsi="仿宋_GB2312" w:hint="default"/>
                <w:sz w:val="22"/>
                <w:szCs w:val="22"/>
                <w:lang w:bidi="ar"/>
              </w:rPr>
              <w:t>□</w:t>
            </w:r>
            <w:r>
              <w:rPr>
                <w:rStyle w:val="font3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>设计施工一</w:t>
            </w:r>
          </w:p>
          <w:p w:rsidR="00EE160B" w:rsidRDefault="00276EB6">
            <w:pPr>
              <w:widowControl/>
              <w:snapToGrid w:val="0"/>
              <w:ind w:firstLineChars="1600" w:firstLine="35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  <w:sz w:val="22"/>
                <w:szCs w:val="22"/>
                <w:lang w:bidi="ar"/>
              </w:rPr>
              <w:t>体化单位）</w:t>
            </w:r>
            <w:r>
              <w:rPr>
                <w:rStyle w:val="font21"/>
                <w:rFonts w:hAnsi="仿宋_GB2312" w:hint="default"/>
                <w:sz w:val="22"/>
                <w:szCs w:val="22"/>
                <w:lang w:bidi="ar"/>
              </w:rPr>
              <w:br/>
              <w:t xml:space="preserve">                          否</w:t>
            </w:r>
            <w:r>
              <w:rPr>
                <w:rStyle w:val="font91"/>
                <w:rFonts w:hAnsi="仿宋_GB2312" w:hint="default"/>
                <w:sz w:val="28"/>
                <w:szCs w:val="28"/>
                <w:lang w:bidi="ar"/>
              </w:rPr>
              <w:t>□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建设单位：                      统一社会信用代码/组织机构代码：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法定代表人：                    身份证号码：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项目负责人：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身份证号码：</w:t>
            </w:r>
          </w:p>
        </w:tc>
      </w:tr>
      <w:tr w:rsidR="00EE160B">
        <w:trPr>
          <w:trHeight w:val="615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EE160B" w:rsidRDefault="00EE160B"/>
    <w:tbl>
      <w:tblPr>
        <w:tblW w:w="95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EE160B">
        <w:trPr>
          <w:trHeight w:val="546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勘查单位：                      统一社会信用代码/组织机构代码：</w:t>
            </w:r>
          </w:p>
        </w:tc>
      </w:tr>
      <w:tr w:rsidR="00EE160B">
        <w:trPr>
          <w:trHeight w:val="522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设计单位：                      统一社会信用代码/组织机构代码：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施工单位：                               统一社会信用代码/组织机构代码：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安全生产许可证书编号：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企业资质等级：                           资质证书编号：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法定代表人：                             身份证号码：        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法人安全生产考核合格证书编号：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项目负责人：                             身份证号码：        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项目负责人安全生产考核合格证书编号：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项目负责人注册建造师资格证书编号：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项目专职安全管理人员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姓名：                                   身份证号码：    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安全生产考核合格证书编号：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E160B">
        <w:trPr>
          <w:trHeight w:val="1395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专业分包单位：                            统一社会信用代码/组织机构代码：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安全生产许可证书编号：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企业资质等级：                            资质证书编号：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法定代表人：                              身份证号码：        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法人安全生产考核合格证书编号：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项目负责人：                              身份证号码：          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项目负责人安全生产考核合格证书编号：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项目负责人注册建造师资格证书编号：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项目特种作业人员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姓名:                                     身份证号码:    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特种作业人员操作证书编号: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E160B">
        <w:trPr>
          <w:trHeight w:val="1980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E160B">
        <w:trPr>
          <w:trHeight w:val="2671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专业分包单位：                             统一社会信用代码/组织机构代码：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安全生产许可证书编号：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企业资质等级：                             资质证书编号：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法定代表人：                               身份证号码：        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法人安全生产考核合格证书编号：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项目负责人：                               身份证号码：      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项目负责人安全生产考核合格证书编号：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项目负责人注册建造师资格证书编号：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项目特种作业人员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姓名:                                      身份证号码:    </w:t>
            </w:r>
          </w:p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特种作业人员操作证书编号: 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276EB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监理单位：                                统一社会信用代码/组织机构代码：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企业资质等级：                            资质证书编号：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法定代表人：                              身份证号码：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项目总监理工程师：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br/>
              <w:t>注册监理工程师资格证书编号：</w:t>
            </w: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160B">
        <w:trPr>
          <w:trHeight w:val="312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E160B">
        <w:trPr>
          <w:trHeight w:val="555"/>
          <w:jc w:val="center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0B" w:rsidRDefault="00EE160B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EE160B" w:rsidRDefault="00276EB6">
      <w:pPr>
        <w:widowControl/>
        <w:jc w:val="left"/>
      </w:pPr>
      <w:r>
        <w:rPr>
          <w:rFonts w:ascii="仿宋_GB2312" w:eastAsia="仿宋_GB2312" w:hAnsi="仿宋_GB2312" w:cs="仿宋_GB2312" w:hint="eastAsia"/>
          <w:sz w:val="24"/>
          <w:szCs w:val="72"/>
        </w:rPr>
        <w:t>备注：表中各个项目均为必填项，若无，则填无；若无失踪/重伤人数，则填0。</w:t>
      </w:r>
    </w:p>
    <w:sectPr w:rsidR="00EE160B">
      <w:footerReference w:type="even" r:id="rId7"/>
      <w:footerReference w:type="default" r:id="rId8"/>
      <w:pgSz w:w="11906" w:h="16838"/>
      <w:pgMar w:top="1417" w:right="1588" w:bottom="1587" w:left="158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00" w:rsidRDefault="00F40A00">
      <w:r>
        <w:separator/>
      </w:r>
    </w:p>
  </w:endnote>
  <w:endnote w:type="continuationSeparator" w:id="0">
    <w:p w:rsidR="00F40A00" w:rsidRDefault="00F4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0B" w:rsidRDefault="00276EB6">
    <w:pPr>
      <w:pStyle w:val="a3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60E60" w:rsidRPr="00360E60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0B" w:rsidRDefault="00276EB6">
    <w:pPr>
      <w:pStyle w:val="a3"/>
      <w:ind w:right="360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60E60" w:rsidRPr="00360E60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00" w:rsidRDefault="00F40A00">
      <w:r>
        <w:separator/>
      </w:r>
    </w:p>
  </w:footnote>
  <w:footnote w:type="continuationSeparator" w:id="0">
    <w:p w:rsidR="00F40A00" w:rsidRDefault="00F4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54DB8"/>
    <w:rsid w:val="0003576D"/>
    <w:rsid w:val="000D67B8"/>
    <w:rsid w:val="00107899"/>
    <w:rsid w:val="00196488"/>
    <w:rsid w:val="00276EB6"/>
    <w:rsid w:val="00360E60"/>
    <w:rsid w:val="00783686"/>
    <w:rsid w:val="007E4453"/>
    <w:rsid w:val="00A80BAF"/>
    <w:rsid w:val="00D80FEC"/>
    <w:rsid w:val="00E11357"/>
    <w:rsid w:val="00EE160B"/>
    <w:rsid w:val="00F1015D"/>
    <w:rsid w:val="00F40A00"/>
    <w:rsid w:val="1A0C673C"/>
    <w:rsid w:val="7A0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9D1F7-88EE-48E9-B020-15EEB3E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kern w:val="0"/>
      <w:sz w:val="24"/>
    </w:rPr>
  </w:style>
  <w:style w:type="paragraph" w:customStyle="1" w:styleId="Char1CharCharChar">
    <w:name w:val="Char1 Char Char Char"/>
    <w:basedOn w:val="a"/>
    <w:pPr>
      <w:widowControl/>
      <w:spacing w:after="160" w:line="240" w:lineRule="exact"/>
      <w:jc w:val="left"/>
    </w:p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415;&#20989;3.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便函3.2.wpt</Template>
  <TotalTime>9</TotalTime>
  <Pages>2</Pages>
  <Words>332</Words>
  <Characters>1893</Characters>
  <Application>Microsoft Office Word</Application>
  <DocSecurity>0</DocSecurity>
  <Lines>15</Lines>
  <Paragraphs>4</Paragraphs>
  <ScaleCrop>false</ScaleCrop>
  <Company>云南省住房和城乡建设厅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沙喜溪</dc:creator>
  <cp:lastModifiedBy>陈小华</cp:lastModifiedBy>
  <cp:revision>3</cp:revision>
  <cp:lastPrinted>2019-11-05T03:13:00Z</cp:lastPrinted>
  <dcterms:created xsi:type="dcterms:W3CDTF">2019-11-05T03:06:00Z</dcterms:created>
  <dcterms:modified xsi:type="dcterms:W3CDTF">2019-11-05T07:35:00Z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